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5825" w14:textId="77777777" w:rsidR="00D02539" w:rsidRDefault="00D02539">
      <w:pPr>
        <w:rPr>
          <w:snapToGrid w:val="0"/>
        </w:rPr>
      </w:pPr>
    </w:p>
    <w:p w14:paraId="48FF8CB6" w14:textId="77777777" w:rsidR="00D02539" w:rsidRDefault="00D02539">
      <w:pPr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0"/>
        <w:gridCol w:w="840"/>
        <w:gridCol w:w="5430"/>
      </w:tblGrid>
      <w:tr w:rsidR="00D02539" w14:paraId="698B4B43" w14:textId="77777777">
        <w:trPr>
          <w:trHeight w:hRule="exact" w:val="6632"/>
        </w:trPr>
        <w:tc>
          <w:tcPr>
            <w:tcW w:w="7980" w:type="dxa"/>
            <w:gridSpan w:val="3"/>
          </w:tcPr>
          <w:p w14:paraId="0EC5F2F8" w14:textId="77777777" w:rsidR="00D02539" w:rsidRDefault="00D02539">
            <w:pPr>
              <w:rPr>
                <w:snapToGrid w:val="0"/>
              </w:rPr>
            </w:pPr>
          </w:p>
          <w:p w14:paraId="5B06C732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E149E5C" w14:textId="77777777" w:rsidR="00D02539" w:rsidRDefault="00D02539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福生市長　あて</w:t>
            </w:r>
          </w:p>
          <w:p w14:paraId="680BF70D" w14:textId="77777777" w:rsidR="00D02539" w:rsidRDefault="00D02539">
            <w:pPr>
              <w:spacing w:line="360" w:lineRule="auto"/>
              <w:rPr>
                <w:snapToGrid w:val="0"/>
              </w:rPr>
            </w:pPr>
          </w:p>
          <w:p w14:paraId="2E11A070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　　　</w:t>
            </w:r>
          </w:p>
          <w:p w14:paraId="7544C60C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氏名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A6EA0A2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生年月日　　　年　　月　　日　</w:t>
            </w:r>
          </w:p>
          <w:p w14:paraId="311564CF" w14:textId="77777777" w:rsidR="00D02539" w:rsidRDefault="00D0253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法人にあっては、主たる事業所の　</w:t>
            </w:r>
          </w:p>
          <w:p w14:paraId="1CC919A4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所在地、名称及び代表者の氏名　　</w:t>
            </w:r>
          </w:p>
          <w:p w14:paraId="69E96425" w14:textId="77777777" w:rsidR="00D02539" w:rsidRDefault="00D02539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</w:t>
            </w:r>
          </w:p>
          <w:p w14:paraId="39B3C8CB" w14:textId="77777777" w:rsidR="00D02539" w:rsidRDefault="00D02539">
            <w:pPr>
              <w:rPr>
                <w:snapToGrid w:val="0"/>
              </w:rPr>
            </w:pPr>
          </w:p>
          <w:p w14:paraId="412AD60F" w14:textId="77777777" w:rsidR="00D02539" w:rsidRDefault="00D02539">
            <w:pPr>
              <w:rPr>
                <w:snapToGrid w:val="0"/>
              </w:rPr>
            </w:pPr>
          </w:p>
          <w:p w14:paraId="2362CDC6" w14:textId="77777777" w:rsidR="00D02539" w:rsidRDefault="00D02539">
            <w:pPr>
              <w:rPr>
                <w:snapToGrid w:val="0"/>
              </w:rPr>
            </w:pPr>
          </w:p>
          <w:p w14:paraId="207CF3FB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一般廃棄物収集運搬業変更許可申請書</w:t>
            </w:r>
          </w:p>
          <w:p w14:paraId="74A8AFDC" w14:textId="77777777" w:rsidR="00D02539" w:rsidRDefault="00D02539">
            <w:pPr>
              <w:jc w:val="center"/>
              <w:rPr>
                <w:snapToGrid w:val="0"/>
              </w:rPr>
            </w:pPr>
          </w:p>
          <w:p w14:paraId="066F764C" w14:textId="77777777" w:rsidR="00D02539" w:rsidRDefault="00D02539">
            <w:pPr>
              <w:jc w:val="center"/>
              <w:rPr>
                <w:snapToGrid w:val="0"/>
              </w:rPr>
            </w:pPr>
          </w:p>
          <w:p w14:paraId="7D1A0052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福生市廃棄物の処理及び再利用の促進に関する条例第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条第１項の規定により、一般廃棄物収集運搬業の事業範囲の変更の許可を受けたいので、関係書類を添えて、次のとおり申請します。</w:t>
            </w:r>
          </w:p>
        </w:tc>
      </w:tr>
      <w:tr w:rsidR="00D02539" w14:paraId="541F7102" w14:textId="77777777">
        <w:trPr>
          <w:trHeight w:hRule="exact" w:val="420"/>
        </w:trPr>
        <w:tc>
          <w:tcPr>
            <w:tcW w:w="2550" w:type="dxa"/>
            <w:gridSpan w:val="2"/>
            <w:vAlign w:val="center"/>
          </w:tcPr>
          <w:p w14:paraId="1FD344C0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許可年月日及び許可番号</w:t>
            </w:r>
          </w:p>
        </w:tc>
        <w:tc>
          <w:tcPr>
            <w:tcW w:w="5430" w:type="dxa"/>
            <w:vAlign w:val="center"/>
          </w:tcPr>
          <w:p w14:paraId="07013373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273D1D16" w14:textId="77777777">
        <w:trPr>
          <w:cantSplit/>
          <w:trHeight w:hRule="exact" w:val="630"/>
        </w:trPr>
        <w:tc>
          <w:tcPr>
            <w:tcW w:w="1710" w:type="dxa"/>
            <w:vMerge w:val="restart"/>
            <w:vAlign w:val="center"/>
          </w:tcPr>
          <w:p w14:paraId="553F3656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840" w:type="dxa"/>
            <w:vAlign w:val="center"/>
          </w:tcPr>
          <w:p w14:paraId="75146E8F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5430" w:type="dxa"/>
            <w:vAlign w:val="center"/>
          </w:tcPr>
          <w:p w14:paraId="2BE264AD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4111B410" w14:textId="77777777">
        <w:trPr>
          <w:cantSplit/>
          <w:trHeight w:hRule="exact" w:val="630"/>
        </w:trPr>
        <w:tc>
          <w:tcPr>
            <w:tcW w:w="1710" w:type="dxa"/>
            <w:vMerge/>
            <w:vAlign w:val="center"/>
          </w:tcPr>
          <w:p w14:paraId="6E919F78" w14:textId="77777777" w:rsidR="00D02539" w:rsidRDefault="00D02539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639FAD90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5430" w:type="dxa"/>
            <w:vAlign w:val="center"/>
          </w:tcPr>
          <w:p w14:paraId="7FD24799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5DC622C0" w14:textId="77777777">
        <w:trPr>
          <w:trHeight w:hRule="exact" w:val="630"/>
        </w:trPr>
        <w:tc>
          <w:tcPr>
            <w:tcW w:w="2550" w:type="dxa"/>
            <w:gridSpan w:val="2"/>
            <w:vAlign w:val="center"/>
          </w:tcPr>
          <w:p w14:paraId="5F35B0D6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理　由</w:t>
            </w:r>
          </w:p>
        </w:tc>
        <w:tc>
          <w:tcPr>
            <w:tcW w:w="5430" w:type="dxa"/>
            <w:vAlign w:val="center"/>
          </w:tcPr>
          <w:p w14:paraId="29CDF895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4F031A25" w14:textId="77777777">
        <w:trPr>
          <w:trHeight w:hRule="exact" w:val="1260"/>
        </w:trPr>
        <w:tc>
          <w:tcPr>
            <w:tcW w:w="2550" w:type="dxa"/>
            <w:gridSpan w:val="2"/>
            <w:vAlign w:val="center"/>
          </w:tcPr>
          <w:p w14:paraId="1530098D" w14:textId="77777777" w:rsidR="00D02539" w:rsidRDefault="00D02539">
            <w:pPr>
              <w:ind w:left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変更に係る事業の用に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供する収集運搬施設の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種類及び数量</w:t>
            </w:r>
          </w:p>
        </w:tc>
        <w:tc>
          <w:tcPr>
            <w:tcW w:w="5430" w:type="dxa"/>
            <w:vAlign w:val="center"/>
          </w:tcPr>
          <w:p w14:paraId="6EEB2BFA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4B5568A7" w14:textId="77777777">
        <w:trPr>
          <w:trHeight w:hRule="exact" w:val="1664"/>
        </w:trPr>
        <w:tc>
          <w:tcPr>
            <w:tcW w:w="2550" w:type="dxa"/>
            <w:gridSpan w:val="2"/>
            <w:vAlign w:val="center"/>
          </w:tcPr>
          <w:p w14:paraId="450ECEE3" w14:textId="77777777" w:rsidR="00D02539" w:rsidRDefault="00D02539">
            <w:pPr>
              <w:ind w:left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変更に伴い許可事項に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変更がある場合には、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その変更後の内容</w:t>
            </w:r>
          </w:p>
        </w:tc>
        <w:tc>
          <w:tcPr>
            <w:tcW w:w="5430" w:type="dxa"/>
            <w:vAlign w:val="center"/>
          </w:tcPr>
          <w:p w14:paraId="6423C550" w14:textId="77777777" w:rsidR="00D02539" w:rsidRDefault="00D02539">
            <w:pPr>
              <w:rPr>
                <w:snapToGrid w:val="0"/>
              </w:rPr>
            </w:pPr>
          </w:p>
        </w:tc>
      </w:tr>
    </w:tbl>
    <w:p w14:paraId="269C994C" w14:textId="77777777" w:rsidR="00D02539" w:rsidRDefault="00D02539">
      <w:pPr>
        <w:rPr>
          <w:snapToGrid w:val="0"/>
        </w:rPr>
      </w:pPr>
    </w:p>
    <w:p w14:paraId="60B1CF26" w14:textId="77777777" w:rsidR="00D02539" w:rsidRDefault="00D02539">
      <w:pPr>
        <w:rPr>
          <w:snapToGrid w:val="0"/>
        </w:rPr>
      </w:pPr>
      <w:r>
        <w:rPr>
          <w:snapToGrid w:val="0"/>
        </w:rPr>
        <w:br w:type="page"/>
      </w:r>
    </w:p>
    <w:p w14:paraId="2064DD24" w14:textId="77777777" w:rsidR="00D02539" w:rsidRDefault="00D02539">
      <w:pPr>
        <w:jc w:val="center"/>
        <w:rPr>
          <w:snapToGrid w:val="0"/>
        </w:rPr>
      </w:pP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90"/>
        <w:gridCol w:w="3480"/>
        <w:gridCol w:w="2100"/>
      </w:tblGrid>
      <w:tr w:rsidR="00D02539" w14:paraId="49685F59" w14:textId="77777777">
        <w:trPr>
          <w:trHeight w:val="492"/>
        </w:trPr>
        <w:tc>
          <w:tcPr>
            <w:tcW w:w="2400" w:type="dxa"/>
            <w:gridSpan w:val="3"/>
            <w:vAlign w:val="center"/>
          </w:tcPr>
          <w:p w14:paraId="58847CFA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580" w:type="dxa"/>
            <w:gridSpan w:val="2"/>
            <w:vAlign w:val="center"/>
          </w:tcPr>
          <w:p w14:paraId="6DBB66EC" w14:textId="77777777" w:rsidR="00D02539" w:rsidRDefault="00D02539">
            <w:pPr>
              <w:rPr>
                <w:snapToGrid w:val="0"/>
              </w:rPr>
            </w:pPr>
          </w:p>
        </w:tc>
      </w:tr>
      <w:tr w:rsidR="00D02539" w14:paraId="488E25B2" w14:textId="77777777">
        <w:trPr>
          <w:cantSplit/>
          <w:trHeight w:val="8160"/>
        </w:trPr>
        <w:tc>
          <w:tcPr>
            <w:tcW w:w="420" w:type="dxa"/>
            <w:textDirection w:val="tbRlV"/>
            <w:vAlign w:val="center"/>
          </w:tcPr>
          <w:p w14:paraId="441EBDA9" w14:textId="77777777" w:rsidR="00D02539" w:rsidRDefault="00D02539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　付　書　類　及　び　図　面</w:t>
            </w:r>
          </w:p>
        </w:tc>
        <w:tc>
          <w:tcPr>
            <w:tcW w:w="7560" w:type="dxa"/>
            <w:gridSpan w:val="4"/>
          </w:tcPr>
          <w:p w14:paraId="6A5EDE8C" w14:textId="77777777" w:rsidR="00D02539" w:rsidRDefault="00D02539">
            <w:pPr>
              <w:rPr>
                <w:snapToGrid w:val="0"/>
              </w:rPr>
            </w:pPr>
          </w:p>
          <w:p w14:paraId="548C9F1D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住民票の写し（法人にあっては、定款及び登記簿謄本）</w:t>
            </w:r>
          </w:p>
          <w:p w14:paraId="31C0F7D9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身分証明書（法人にあっては、代表者及びその業務を行う役員を含む。）</w:t>
            </w:r>
          </w:p>
          <w:p w14:paraId="52F11147" w14:textId="77777777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申請者（法人にあっては、その業務を行う役員を含む。）が条例第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条第２項第４号アからエまでに該当しない旨を記載した書類</w:t>
            </w:r>
          </w:p>
          <w:p w14:paraId="0530BBA5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印鑑証明書</w:t>
            </w:r>
          </w:p>
          <w:p w14:paraId="399B5D2B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運搬先を証明できる書類</w:t>
            </w:r>
          </w:p>
          <w:p w14:paraId="18520541" w14:textId="77777777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運搬車の車庫、積替施設の配置図、設計図（積替施設に限る。）、写真及び付近の見取図</w:t>
            </w:r>
          </w:p>
          <w:p w14:paraId="1DA03ECB" w14:textId="77777777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事務所、車庫等を自ら所有する場合には、それを証明する書類（借用する場合には、その契約書の写し）及び事務所の案内図</w:t>
            </w:r>
          </w:p>
          <w:p w14:paraId="2795C3B8" w14:textId="06DC6385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自動車検査証</w:t>
            </w:r>
            <w:r w:rsidR="00757D35">
              <w:rPr>
                <w:rFonts w:hint="eastAsia"/>
                <w:snapToGrid w:val="0"/>
              </w:rPr>
              <w:t>（記録事項）</w:t>
            </w:r>
            <w:r>
              <w:rPr>
                <w:rFonts w:hint="eastAsia"/>
                <w:snapToGrid w:val="0"/>
              </w:rPr>
              <w:t>の写し</w:t>
            </w:r>
            <w:r w:rsidR="002158A9" w:rsidRPr="002158A9">
              <w:rPr>
                <w:rFonts w:hint="eastAsia"/>
                <w:snapToGrid w:val="0"/>
              </w:rPr>
              <w:t>及び運搬車のナンバープレートが写っている写真</w:t>
            </w:r>
          </w:p>
          <w:p w14:paraId="378238BE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　従業員名簿</w:t>
            </w:r>
          </w:p>
          <w:p w14:paraId="19C7B521" w14:textId="77777777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法人の場合は、直前３年の各事業年度における貸借対照表、損益計算書、法人税の納付すべき額及び納付済額を記載した書類（新規に事業を始める者は資本金額等を証明する書類）</w:t>
            </w:r>
          </w:p>
          <w:p w14:paraId="1D7C803E" w14:textId="77777777" w:rsidR="00D02539" w:rsidRDefault="00D02539" w:rsidP="00757D35">
            <w:pPr>
              <w:spacing w:before="120"/>
              <w:ind w:left="421" w:hangingChars="200" w:hanging="421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 xml:space="preserve">　個人の場合は、直前３年の所得税の納付すべき額及び納付済額を記載した書類</w:t>
            </w:r>
          </w:p>
          <w:p w14:paraId="73F9FB37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 xml:space="preserve">　その他市長が必要と認める書類及び図面</w:t>
            </w:r>
          </w:p>
          <w:p w14:paraId="03281CF5" w14:textId="77777777" w:rsidR="002158A9" w:rsidRDefault="002158A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・事業系一般廃棄物資源化計画書</w:t>
            </w:r>
          </w:p>
          <w:p w14:paraId="4C50886A" w14:textId="486B384E" w:rsidR="002158A9" w:rsidRDefault="002158A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・認可証の写し</w:t>
            </w:r>
          </w:p>
        </w:tc>
      </w:tr>
      <w:tr w:rsidR="00D02539" w14:paraId="13EEEF01" w14:textId="77777777">
        <w:trPr>
          <w:trHeight w:hRule="exact" w:val="420"/>
        </w:trPr>
        <w:tc>
          <w:tcPr>
            <w:tcW w:w="2310" w:type="dxa"/>
            <w:gridSpan w:val="2"/>
            <w:vAlign w:val="center"/>
          </w:tcPr>
          <w:p w14:paraId="1048F9AE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3570" w:type="dxa"/>
            <w:gridSpan w:val="2"/>
            <w:vAlign w:val="center"/>
          </w:tcPr>
          <w:p w14:paraId="5A9F3DC9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　数　料　欄</w:t>
            </w:r>
          </w:p>
        </w:tc>
        <w:tc>
          <w:tcPr>
            <w:tcW w:w="2100" w:type="dxa"/>
            <w:vAlign w:val="center"/>
          </w:tcPr>
          <w:p w14:paraId="2A121CFD" w14:textId="77777777" w:rsidR="00D02539" w:rsidRDefault="00D025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　欄</w:t>
            </w:r>
          </w:p>
        </w:tc>
      </w:tr>
      <w:tr w:rsidR="00D02539" w14:paraId="28C05634" w14:textId="77777777">
        <w:trPr>
          <w:trHeight w:hRule="exact" w:val="1868"/>
        </w:trPr>
        <w:tc>
          <w:tcPr>
            <w:tcW w:w="2310" w:type="dxa"/>
            <w:gridSpan w:val="2"/>
          </w:tcPr>
          <w:p w14:paraId="5053ABB7" w14:textId="77777777" w:rsidR="00D02539" w:rsidRDefault="00D02539">
            <w:pPr>
              <w:rPr>
                <w:snapToGrid w:val="0"/>
              </w:rPr>
            </w:pPr>
          </w:p>
          <w:p w14:paraId="34EF67B8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3570" w:type="dxa"/>
            <w:gridSpan w:val="2"/>
          </w:tcPr>
          <w:p w14:paraId="5F6AC852" w14:textId="77777777" w:rsidR="00D02539" w:rsidRDefault="00D02539">
            <w:pPr>
              <w:rPr>
                <w:snapToGrid w:val="0"/>
              </w:rPr>
            </w:pPr>
          </w:p>
          <w:p w14:paraId="1E93E0C3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許可手数料　　　　　　　円</w:t>
            </w:r>
          </w:p>
          <w:p w14:paraId="2A224CB1" w14:textId="77777777" w:rsidR="00D02539" w:rsidRDefault="00D02539">
            <w:pPr>
              <w:rPr>
                <w:snapToGrid w:val="0"/>
              </w:rPr>
            </w:pPr>
          </w:p>
          <w:p w14:paraId="00E4F075" w14:textId="77777777" w:rsidR="00D02539" w:rsidRDefault="00D0253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日領収済　</w:t>
            </w:r>
          </w:p>
          <w:p w14:paraId="69E956EC" w14:textId="77777777" w:rsidR="00D02539" w:rsidRDefault="00D02539">
            <w:pPr>
              <w:jc w:val="right"/>
              <w:rPr>
                <w:snapToGrid w:val="0"/>
              </w:rPr>
            </w:pPr>
          </w:p>
          <w:p w14:paraId="37B89233" w14:textId="77777777" w:rsidR="00D02539" w:rsidRDefault="00D0253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確認者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3ECD7423" w14:textId="77777777" w:rsidR="00D02539" w:rsidRDefault="00D02539">
            <w:pPr>
              <w:rPr>
                <w:snapToGrid w:val="0"/>
              </w:rPr>
            </w:pPr>
          </w:p>
          <w:p w14:paraId="6AED32BC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  <w:tr w:rsidR="00D02539" w14:paraId="40F71FAB" w14:textId="77777777">
        <w:trPr>
          <w:trHeight w:hRule="exact" w:val="1304"/>
        </w:trPr>
        <w:tc>
          <w:tcPr>
            <w:tcW w:w="7980" w:type="dxa"/>
            <w:gridSpan w:val="5"/>
          </w:tcPr>
          <w:p w14:paraId="75B7BEC3" w14:textId="77777777" w:rsidR="00D02539" w:rsidRDefault="00D02539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　１　２部提出すること。</w:t>
            </w:r>
          </w:p>
          <w:p w14:paraId="251E2FAF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欄外に書き切れないときは、別紙に記載すること。</w:t>
            </w:r>
          </w:p>
          <w:p w14:paraId="12181555" w14:textId="77777777" w:rsidR="00D02539" w:rsidRDefault="00D0253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３　※印欄には、記入しないこと。</w:t>
            </w:r>
          </w:p>
        </w:tc>
      </w:tr>
    </w:tbl>
    <w:p w14:paraId="6386A907" w14:textId="77777777" w:rsidR="00D02539" w:rsidRDefault="00D02539">
      <w:pPr>
        <w:rPr>
          <w:snapToGrid w:val="0"/>
        </w:rPr>
      </w:pPr>
    </w:p>
    <w:sectPr w:rsidR="00D0253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07A3" w14:textId="77777777" w:rsidR="00D02539" w:rsidRDefault="00D02539">
      <w:r>
        <w:separator/>
      </w:r>
    </w:p>
  </w:endnote>
  <w:endnote w:type="continuationSeparator" w:id="0">
    <w:p w14:paraId="7B03EA09" w14:textId="77777777" w:rsidR="00D02539" w:rsidRDefault="00D0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5D71" w14:textId="77777777" w:rsidR="00D02539" w:rsidRDefault="00D02539">
      <w:r>
        <w:separator/>
      </w:r>
    </w:p>
  </w:footnote>
  <w:footnote w:type="continuationSeparator" w:id="0">
    <w:p w14:paraId="64E5C678" w14:textId="77777777" w:rsidR="00D02539" w:rsidRDefault="00D0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2539"/>
    <w:rsid w:val="002158A9"/>
    <w:rsid w:val="0053637B"/>
    <w:rsid w:val="00757D35"/>
    <w:rsid w:val="00D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47067"/>
  <w14:defaultImageDpi w14:val="0"/>
  <w15:docId w15:val="{4AA74B73-B97E-4E71-AE52-C1E3F7A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4</TotalTime>
  <Pages>2</Pages>
  <Words>775</Words>
  <Characters>246</Characters>
  <Application>Microsoft Office Word</Application>
  <DocSecurity>0</DocSecurity>
  <Lines>2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</dc:title>
  <dc:subject/>
  <dc:creator>ごみ減量対策課</dc:creator>
  <cp:keywords/>
  <dc:description/>
  <cp:lastModifiedBy>ごみ減量対策課</cp:lastModifiedBy>
  <cp:revision>4</cp:revision>
  <cp:lastPrinted>2009-01-15T00:12:00Z</cp:lastPrinted>
  <dcterms:created xsi:type="dcterms:W3CDTF">2025-03-27T02:13:00Z</dcterms:created>
  <dcterms:modified xsi:type="dcterms:W3CDTF">2025-05-27T02:18:00Z</dcterms:modified>
</cp:coreProperties>
</file>